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E677" w14:textId="2434ED55" w:rsidR="00EA30BB" w:rsidRPr="00CF0B57" w:rsidRDefault="00961D19" w:rsidP="00CF0B57">
      <w:pPr>
        <w:jc w:val="center"/>
        <w:rPr>
          <w:b/>
          <w:bCs/>
          <w:sz w:val="72"/>
          <w:szCs w:val="72"/>
          <w:u w:val="single"/>
        </w:rPr>
      </w:pPr>
      <w:r w:rsidRPr="00CF0B57">
        <w:rPr>
          <w:b/>
          <w:bCs/>
          <w:sz w:val="72"/>
          <w:szCs w:val="72"/>
          <w:u w:val="single"/>
        </w:rPr>
        <w:t>Service Hour Form</w:t>
      </w:r>
    </w:p>
    <w:p w14:paraId="03C149C7" w14:textId="0BDF4BA6" w:rsidR="00961D19" w:rsidRDefault="00961D19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>Student Name: _______________________________________________</w:t>
      </w:r>
      <w:r w:rsidRPr="00CF0B57">
        <w:rPr>
          <w:rFonts w:ascii="Times New Roman" w:hAnsi="Times New Roman" w:cs="Times New Roman"/>
          <w:sz w:val="24"/>
          <w:szCs w:val="24"/>
        </w:rPr>
        <w:tab/>
        <w:t>Grade: ____________________</w:t>
      </w:r>
    </w:p>
    <w:p w14:paraId="1065CAB1" w14:textId="2C1DA24C" w:rsidR="00B1798B" w:rsidRDefault="00B1798B" w:rsidP="00961D19">
      <w:pPr>
        <w:rPr>
          <w:rFonts w:ascii="Times New Roman" w:hAnsi="Times New Roman" w:cs="Times New Roman"/>
          <w:sz w:val="24"/>
          <w:szCs w:val="24"/>
        </w:rPr>
      </w:pPr>
    </w:p>
    <w:p w14:paraId="07E807B8" w14:textId="5DD3F729" w:rsidR="00B1798B" w:rsidRPr="00CF0B57" w:rsidRDefault="00B1798B" w:rsidP="0096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Hours completed: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</w:t>
      </w:r>
    </w:p>
    <w:p w14:paraId="5A34FC9E" w14:textId="77777777" w:rsidR="00B1798B" w:rsidRDefault="00B1798B" w:rsidP="00961D19">
      <w:pPr>
        <w:rPr>
          <w:rFonts w:ascii="Times New Roman" w:hAnsi="Times New Roman" w:cs="Times New Roman"/>
          <w:sz w:val="24"/>
          <w:szCs w:val="24"/>
        </w:rPr>
      </w:pPr>
    </w:p>
    <w:p w14:paraId="24414DDF" w14:textId="3DCC0D3E" w:rsidR="00961D19" w:rsidRDefault="00961D19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>Where were these service hours completed? (Name of organization you helped) _________________________________________________________</w:t>
      </w:r>
    </w:p>
    <w:p w14:paraId="33F2D9D3" w14:textId="77777777" w:rsidR="00B1798B" w:rsidRDefault="00961D19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>Please give a short description of the work you did. ______________________________________________________________________________________</w:t>
      </w:r>
    </w:p>
    <w:p w14:paraId="0D242187" w14:textId="0E75534B" w:rsidR="00B1798B" w:rsidRDefault="00B1798B" w:rsidP="0096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56FF2A31" w14:textId="069B4148" w:rsidR="00961D19" w:rsidRPr="00CF0B57" w:rsidRDefault="00961D19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5B8A40FA" w14:textId="75B3C025" w:rsidR="00B1798B" w:rsidRPr="00B1798B" w:rsidRDefault="00B1798B" w:rsidP="00961D19">
      <w:pPr>
        <w:rPr>
          <w:rFonts w:ascii="Bodoni MT Black" w:hAnsi="Bodoni MT Black" w:cs="Times New Roman"/>
          <w:b/>
          <w:bCs/>
          <w:sz w:val="44"/>
          <w:szCs w:val="44"/>
        </w:rPr>
      </w:pPr>
      <w:r w:rsidRPr="00B1798B">
        <w:rPr>
          <w:rFonts w:ascii="Bodoni MT Black" w:hAnsi="Bodoni MT Black" w:cs="Times New Roman"/>
          <w:b/>
          <w:bCs/>
          <w:sz w:val="44"/>
          <w:szCs w:val="44"/>
        </w:rPr>
        <w:t>------------------------------------------------------------------</w:t>
      </w:r>
    </w:p>
    <w:p w14:paraId="2892247C" w14:textId="429EA48C" w:rsidR="00961D19" w:rsidRPr="00CF0B57" w:rsidRDefault="00961D19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>To the person signing off on these hours…</w:t>
      </w:r>
    </w:p>
    <w:p w14:paraId="18722FF0" w14:textId="29604FCF" w:rsidR="00961D19" w:rsidRPr="00CF0B57" w:rsidRDefault="00961D19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>THANK YOU!  We hope that the student you are signing off on has conducted themselves in a manner befitting at St. Mary’s High School student.</w:t>
      </w:r>
    </w:p>
    <w:p w14:paraId="6EE2793C" w14:textId="7DF0B181" w:rsidR="00961D19" w:rsidRPr="00CF0B57" w:rsidRDefault="00961D19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>Please feel free to leave comments here: ____________________________________________________________________________________________________________________________________________________________________________</w:t>
      </w:r>
    </w:p>
    <w:p w14:paraId="71E4EF23" w14:textId="7AFF64AD" w:rsidR="00961D19" w:rsidRPr="00CF0B57" w:rsidRDefault="00CF0B57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 xml:space="preserve">Signature </w:t>
      </w:r>
      <w:r w:rsidR="00B1798B">
        <w:rPr>
          <w:rFonts w:ascii="Times New Roman" w:hAnsi="Times New Roman" w:cs="Times New Roman"/>
          <w:sz w:val="24"/>
          <w:szCs w:val="24"/>
        </w:rPr>
        <w:t xml:space="preserve">of person </w:t>
      </w:r>
      <w:r w:rsidRPr="00CF0B57">
        <w:rPr>
          <w:rFonts w:ascii="Times New Roman" w:hAnsi="Times New Roman" w:cs="Times New Roman"/>
          <w:sz w:val="24"/>
          <w:szCs w:val="24"/>
        </w:rPr>
        <w:t>verifying these hours: _______________________________</w:t>
      </w:r>
    </w:p>
    <w:p w14:paraId="5E0CF050" w14:textId="2573E1B3" w:rsidR="00CF0B57" w:rsidRPr="00CF0B57" w:rsidRDefault="00CF0B57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>Phone number you can be reached if necessary:  ___________________________</w:t>
      </w:r>
    </w:p>
    <w:p w14:paraId="69A648F8" w14:textId="3E30919E" w:rsidR="00CF0B57" w:rsidRPr="00CF0B57" w:rsidRDefault="00CF0B57" w:rsidP="00961D19">
      <w:pPr>
        <w:rPr>
          <w:rFonts w:ascii="Times New Roman" w:hAnsi="Times New Roman" w:cs="Times New Roman"/>
          <w:sz w:val="24"/>
          <w:szCs w:val="24"/>
        </w:rPr>
      </w:pPr>
      <w:r w:rsidRPr="00CF0B57">
        <w:rPr>
          <w:rFonts w:ascii="Times New Roman" w:hAnsi="Times New Roman" w:cs="Times New Roman"/>
          <w:sz w:val="24"/>
          <w:szCs w:val="24"/>
        </w:rPr>
        <w:t>Student Signature: __________________________</w:t>
      </w:r>
    </w:p>
    <w:p w14:paraId="684F3822" w14:textId="4229531B" w:rsidR="00CF0B57" w:rsidRPr="00CF0B57" w:rsidRDefault="00CF0B57" w:rsidP="00961D19">
      <w:pPr>
        <w:rPr>
          <w:rFonts w:ascii="Times New Roman" w:hAnsi="Times New Roman" w:cs="Times New Roman"/>
          <w:sz w:val="24"/>
          <w:szCs w:val="24"/>
        </w:rPr>
      </w:pPr>
    </w:p>
    <w:p w14:paraId="57A79A24" w14:textId="62574245" w:rsidR="00961D19" w:rsidRPr="00B1798B" w:rsidRDefault="00B1798B" w:rsidP="00CF0B57">
      <w:pPr>
        <w:jc w:val="center"/>
        <w:rPr>
          <w:sz w:val="24"/>
          <w:szCs w:val="24"/>
        </w:rPr>
      </w:pPr>
      <w:r w:rsidRPr="00B1798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Please return is form to Mr. Junik’s office for verification and tracking</w:t>
      </w:r>
      <w:r w:rsidR="00CF0B57" w:rsidRPr="00B179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961D19" w:rsidRPr="00B1798B" w:rsidSect="00707F42">
      <w:headerReference w:type="default" r:id="rId9"/>
      <w:footerReference w:type="default" r:id="rId10"/>
      <w:pgSz w:w="12240" w:h="15840"/>
      <w:pgMar w:top="720" w:right="1170" w:bottom="720" w:left="720" w:header="23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4F7A" w14:textId="77777777" w:rsidR="000D0DF6" w:rsidRDefault="000D0DF6" w:rsidP="000D6317">
      <w:r>
        <w:separator/>
      </w:r>
    </w:p>
  </w:endnote>
  <w:endnote w:type="continuationSeparator" w:id="0">
    <w:p w14:paraId="0C6C9804" w14:textId="77777777" w:rsidR="000D0DF6" w:rsidRDefault="000D0DF6" w:rsidP="000D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86FD" w14:textId="77777777" w:rsidR="000D6317" w:rsidRDefault="00F56073" w:rsidP="00207059">
    <w:pPr>
      <w:pStyle w:val="Footer"/>
      <w:ind w:hanging="720"/>
    </w:pPr>
    <w:r w:rsidRPr="0084266F">
      <w:rPr>
        <w:noProof/>
      </w:rPr>
      <w:drawing>
        <wp:anchor distT="0" distB="0" distL="114300" distR="114300" simplePos="0" relativeHeight="251659264" behindDoc="1" locked="0" layoutInCell="1" allowOverlap="1" wp14:anchorId="32789A4D" wp14:editId="57C45D27">
          <wp:simplePos x="0" y="0"/>
          <wp:positionH relativeFrom="column">
            <wp:posOffset>297815</wp:posOffset>
          </wp:positionH>
          <wp:positionV relativeFrom="page">
            <wp:posOffset>9697085</wp:posOffset>
          </wp:positionV>
          <wp:extent cx="6261735" cy="238760"/>
          <wp:effectExtent l="0" t="0" r="5715" b="8890"/>
          <wp:wrapTight wrapText="bothSides">
            <wp:wrapPolygon edited="0">
              <wp:start x="0" y="0"/>
              <wp:lineTo x="0" y="20681"/>
              <wp:lineTo x="21554" y="20681"/>
              <wp:lineTo x="21554" y="0"/>
              <wp:lineTo x="0" y="0"/>
            </wp:wrapPolygon>
          </wp:wrapTight>
          <wp:docPr id="13" name="Picture 1" descr="Letterhead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bott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7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FCA1" w14:textId="77777777" w:rsidR="000D0DF6" w:rsidRDefault="000D0DF6" w:rsidP="000D6317">
      <w:r>
        <w:separator/>
      </w:r>
    </w:p>
  </w:footnote>
  <w:footnote w:type="continuationSeparator" w:id="0">
    <w:p w14:paraId="5BC35DB0" w14:textId="77777777" w:rsidR="000D0DF6" w:rsidRDefault="000D0DF6" w:rsidP="000D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9D8C" w14:textId="77777777" w:rsidR="000D6317" w:rsidRDefault="00207059" w:rsidP="00207059">
    <w:pPr>
      <w:pStyle w:val="Header"/>
      <w:ind w:left="-1440" w:firstLine="90"/>
    </w:pPr>
    <w:r w:rsidRPr="0084266F">
      <w:rPr>
        <w:noProof/>
      </w:rPr>
      <w:drawing>
        <wp:anchor distT="0" distB="0" distL="114300" distR="114300" simplePos="0" relativeHeight="251658240" behindDoc="0" locked="0" layoutInCell="1" allowOverlap="1" wp14:anchorId="385FA25F" wp14:editId="47E4E02B">
          <wp:simplePos x="0" y="0"/>
          <wp:positionH relativeFrom="margin">
            <wp:posOffset>-159385</wp:posOffset>
          </wp:positionH>
          <wp:positionV relativeFrom="margin">
            <wp:posOffset>-1527810</wp:posOffset>
          </wp:positionV>
          <wp:extent cx="7176135" cy="1351915"/>
          <wp:effectExtent l="0" t="0" r="5715" b="635"/>
          <wp:wrapSquare wrapText="bothSides"/>
          <wp:docPr id="12" name="Picture 0" descr="Letterhead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etterheadt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13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76B"/>
    <w:multiLevelType w:val="hybridMultilevel"/>
    <w:tmpl w:val="B80A0794"/>
    <w:lvl w:ilvl="0" w:tplc="D01ECA9E">
      <w:numFmt w:val="bullet"/>
      <w:lvlText w:val="-"/>
      <w:lvlJc w:val="left"/>
      <w:pPr>
        <w:ind w:left="90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" w15:restartNumberingAfterBreak="0">
    <w:nsid w:val="069408A2"/>
    <w:multiLevelType w:val="hybridMultilevel"/>
    <w:tmpl w:val="73806CB8"/>
    <w:lvl w:ilvl="0" w:tplc="073287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C4FF2"/>
    <w:multiLevelType w:val="hybridMultilevel"/>
    <w:tmpl w:val="C1D20D6E"/>
    <w:lvl w:ilvl="0" w:tplc="12D83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16A65"/>
    <w:multiLevelType w:val="multilevel"/>
    <w:tmpl w:val="DF88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246FA"/>
    <w:multiLevelType w:val="hybridMultilevel"/>
    <w:tmpl w:val="C26E92EE"/>
    <w:lvl w:ilvl="0" w:tplc="A02E91F4">
      <w:numFmt w:val="bullet"/>
      <w:lvlText w:val="-"/>
      <w:lvlJc w:val="left"/>
      <w:pPr>
        <w:ind w:left="90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5" w15:restartNumberingAfterBreak="0">
    <w:nsid w:val="22223DE2"/>
    <w:multiLevelType w:val="hybridMultilevel"/>
    <w:tmpl w:val="BC7A3E04"/>
    <w:lvl w:ilvl="0" w:tplc="20801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74D74"/>
    <w:multiLevelType w:val="hybridMultilevel"/>
    <w:tmpl w:val="1230F8F4"/>
    <w:lvl w:ilvl="0" w:tplc="2080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F0889"/>
    <w:multiLevelType w:val="hybridMultilevel"/>
    <w:tmpl w:val="327E8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34091D"/>
    <w:multiLevelType w:val="hybridMultilevel"/>
    <w:tmpl w:val="90D2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7073"/>
    <w:multiLevelType w:val="multilevel"/>
    <w:tmpl w:val="51E4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673BE"/>
    <w:multiLevelType w:val="multilevel"/>
    <w:tmpl w:val="4804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81AEA"/>
    <w:multiLevelType w:val="hybridMultilevel"/>
    <w:tmpl w:val="A282C670"/>
    <w:lvl w:ilvl="0" w:tplc="04AA2F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572F0"/>
    <w:multiLevelType w:val="multilevel"/>
    <w:tmpl w:val="550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24DFE"/>
    <w:multiLevelType w:val="hybridMultilevel"/>
    <w:tmpl w:val="E5B03CC4"/>
    <w:lvl w:ilvl="0" w:tplc="21D08BA0">
      <w:numFmt w:val="bullet"/>
      <w:lvlText w:val="-"/>
      <w:lvlJc w:val="left"/>
      <w:pPr>
        <w:ind w:left="90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4" w15:restartNumberingAfterBreak="0">
    <w:nsid w:val="58F03603"/>
    <w:multiLevelType w:val="multilevel"/>
    <w:tmpl w:val="842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011502"/>
    <w:multiLevelType w:val="hybridMultilevel"/>
    <w:tmpl w:val="2586DCC2"/>
    <w:lvl w:ilvl="0" w:tplc="5770E016">
      <w:numFmt w:val="bullet"/>
      <w:lvlText w:val="-"/>
      <w:lvlJc w:val="left"/>
      <w:pPr>
        <w:ind w:left="90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6" w15:restartNumberingAfterBreak="0">
    <w:nsid w:val="6C333165"/>
    <w:multiLevelType w:val="hybridMultilevel"/>
    <w:tmpl w:val="A69424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CBA7892"/>
    <w:multiLevelType w:val="hybridMultilevel"/>
    <w:tmpl w:val="8EF6D55A"/>
    <w:lvl w:ilvl="0" w:tplc="20801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3A81"/>
    <w:multiLevelType w:val="hybridMultilevel"/>
    <w:tmpl w:val="4C4088EC"/>
    <w:lvl w:ilvl="0" w:tplc="18666752">
      <w:numFmt w:val="bullet"/>
      <w:lvlText w:val="-"/>
      <w:lvlJc w:val="left"/>
      <w:pPr>
        <w:ind w:left="90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9" w15:restartNumberingAfterBreak="0">
    <w:nsid w:val="715F104C"/>
    <w:multiLevelType w:val="multilevel"/>
    <w:tmpl w:val="AED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96304"/>
    <w:multiLevelType w:val="hybridMultilevel"/>
    <w:tmpl w:val="448AB2C2"/>
    <w:lvl w:ilvl="0" w:tplc="BF862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A7B8B"/>
    <w:multiLevelType w:val="multilevel"/>
    <w:tmpl w:val="8C3A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D26F6"/>
    <w:multiLevelType w:val="multilevel"/>
    <w:tmpl w:val="D770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FA3BB9"/>
    <w:multiLevelType w:val="hybridMultilevel"/>
    <w:tmpl w:val="BF908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23"/>
  </w:num>
  <w:num w:numId="5">
    <w:abstractNumId w:val="7"/>
  </w:num>
  <w:num w:numId="6">
    <w:abstractNumId w:val="17"/>
  </w:num>
  <w:num w:numId="7">
    <w:abstractNumId w:val="3"/>
  </w:num>
  <w:num w:numId="8">
    <w:abstractNumId w:val="8"/>
  </w:num>
  <w:num w:numId="9">
    <w:abstractNumId w:val="1"/>
  </w:num>
  <w:num w:numId="10">
    <w:abstractNumId w:val="20"/>
  </w:num>
  <w:num w:numId="11">
    <w:abstractNumId w:val="18"/>
  </w:num>
  <w:num w:numId="12">
    <w:abstractNumId w:val="15"/>
  </w:num>
  <w:num w:numId="13">
    <w:abstractNumId w:val="4"/>
  </w:num>
  <w:num w:numId="14">
    <w:abstractNumId w:val="0"/>
  </w:num>
  <w:num w:numId="15">
    <w:abstractNumId w:val="13"/>
  </w:num>
  <w:num w:numId="16">
    <w:abstractNumId w:val="9"/>
  </w:num>
  <w:num w:numId="17">
    <w:abstractNumId w:val="19"/>
  </w:num>
  <w:num w:numId="18">
    <w:abstractNumId w:val="10"/>
  </w:num>
  <w:num w:numId="19">
    <w:abstractNumId w:val="21"/>
  </w:num>
  <w:num w:numId="20">
    <w:abstractNumId w:val="22"/>
  </w:num>
  <w:num w:numId="21">
    <w:abstractNumId w:val="12"/>
  </w:num>
  <w:num w:numId="22">
    <w:abstractNumId w:val="14"/>
  </w:num>
  <w:num w:numId="23">
    <w:abstractNumId w:val="2"/>
  </w:num>
  <w:num w:numId="2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BC"/>
    <w:rsid w:val="00022AE5"/>
    <w:rsid w:val="000376BD"/>
    <w:rsid w:val="0004536F"/>
    <w:rsid w:val="00050B68"/>
    <w:rsid w:val="000704B2"/>
    <w:rsid w:val="00075E73"/>
    <w:rsid w:val="00077B5C"/>
    <w:rsid w:val="000A4C4D"/>
    <w:rsid w:val="000D0DF6"/>
    <w:rsid w:val="000D6317"/>
    <w:rsid w:val="000E281D"/>
    <w:rsid w:val="000F2D5F"/>
    <w:rsid w:val="000F7366"/>
    <w:rsid w:val="001217E0"/>
    <w:rsid w:val="0016242A"/>
    <w:rsid w:val="00164A6B"/>
    <w:rsid w:val="00174323"/>
    <w:rsid w:val="001754EF"/>
    <w:rsid w:val="001817AB"/>
    <w:rsid w:val="00181A75"/>
    <w:rsid w:val="0018662C"/>
    <w:rsid w:val="001C1071"/>
    <w:rsid w:val="001F7C43"/>
    <w:rsid w:val="00205863"/>
    <w:rsid w:val="00207059"/>
    <w:rsid w:val="00222A63"/>
    <w:rsid w:val="00223203"/>
    <w:rsid w:val="002431AC"/>
    <w:rsid w:val="002572B9"/>
    <w:rsid w:val="00270E1A"/>
    <w:rsid w:val="00275EF4"/>
    <w:rsid w:val="002915BB"/>
    <w:rsid w:val="002929B8"/>
    <w:rsid w:val="00295B71"/>
    <w:rsid w:val="002A00DF"/>
    <w:rsid w:val="002C1EE2"/>
    <w:rsid w:val="002E618D"/>
    <w:rsid w:val="003109B6"/>
    <w:rsid w:val="00316CF1"/>
    <w:rsid w:val="00341BE5"/>
    <w:rsid w:val="00342C69"/>
    <w:rsid w:val="0035053F"/>
    <w:rsid w:val="00357182"/>
    <w:rsid w:val="00371A42"/>
    <w:rsid w:val="003A3006"/>
    <w:rsid w:val="003F65F6"/>
    <w:rsid w:val="00437318"/>
    <w:rsid w:val="00445BCC"/>
    <w:rsid w:val="0045514E"/>
    <w:rsid w:val="00461D01"/>
    <w:rsid w:val="00462C83"/>
    <w:rsid w:val="0046772A"/>
    <w:rsid w:val="00490F9E"/>
    <w:rsid w:val="004C3C51"/>
    <w:rsid w:val="004D5BCE"/>
    <w:rsid w:val="004F0B53"/>
    <w:rsid w:val="004F12BA"/>
    <w:rsid w:val="005058C5"/>
    <w:rsid w:val="00524E0B"/>
    <w:rsid w:val="00542810"/>
    <w:rsid w:val="00562D73"/>
    <w:rsid w:val="00563B9C"/>
    <w:rsid w:val="0057420A"/>
    <w:rsid w:val="005813B6"/>
    <w:rsid w:val="00587AA7"/>
    <w:rsid w:val="005A037B"/>
    <w:rsid w:val="005A4EDE"/>
    <w:rsid w:val="005B1F9E"/>
    <w:rsid w:val="005D6787"/>
    <w:rsid w:val="005E5B91"/>
    <w:rsid w:val="005F6546"/>
    <w:rsid w:val="00601B99"/>
    <w:rsid w:val="00605F2C"/>
    <w:rsid w:val="00616908"/>
    <w:rsid w:val="00621F97"/>
    <w:rsid w:val="00632874"/>
    <w:rsid w:val="00633A59"/>
    <w:rsid w:val="00640176"/>
    <w:rsid w:val="006576D7"/>
    <w:rsid w:val="00664958"/>
    <w:rsid w:val="00664C34"/>
    <w:rsid w:val="00667288"/>
    <w:rsid w:val="006721FE"/>
    <w:rsid w:val="006B72A3"/>
    <w:rsid w:val="006D008A"/>
    <w:rsid w:val="006F0813"/>
    <w:rsid w:val="006F1F54"/>
    <w:rsid w:val="00707F42"/>
    <w:rsid w:val="00713BA2"/>
    <w:rsid w:val="00713FD5"/>
    <w:rsid w:val="0073036D"/>
    <w:rsid w:val="007345C5"/>
    <w:rsid w:val="00735083"/>
    <w:rsid w:val="0073639B"/>
    <w:rsid w:val="0075203E"/>
    <w:rsid w:val="00757484"/>
    <w:rsid w:val="0076219F"/>
    <w:rsid w:val="007B59F4"/>
    <w:rsid w:val="007C7A2E"/>
    <w:rsid w:val="007D10B0"/>
    <w:rsid w:val="00844724"/>
    <w:rsid w:val="0087458A"/>
    <w:rsid w:val="00876A27"/>
    <w:rsid w:val="00892944"/>
    <w:rsid w:val="008C1304"/>
    <w:rsid w:val="008C1C2C"/>
    <w:rsid w:val="008D3D30"/>
    <w:rsid w:val="008E380A"/>
    <w:rsid w:val="008F3CBA"/>
    <w:rsid w:val="00904FD2"/>
    <w:rsid w:val="00916E0B"/>
    <w:rsid w:val="0095494A"/>
    <w:rsid w:val="00961D19"/>
    <w:rsid w:val="00997CB5"/>
    <w:rsid w:val="009C72E2"/>
    <w:rsid w:val="009F7A94"/>
    <w:rsid w:val="00A14353"/>
    <w:rsid w:val="00A30874"/>
    <w:rsid w:val="00A3478F"/>
    <w:rsid w:val="00A402F4"/>
    <w:rsid w:val="00A412B3"/>
    <w:rsid w:val="00A42B1C"/>
    <w:rsid w:val="00A67258"/>
    <w:rsid w:val="00A73B7F"/>
    <w:rsid w:val="00A81B2E"/>
    <w:rsid w:val="00A86D0D"/>
    <w:rsid w:val="00A911BE"/>
    <w:rsid w:val="00A949CE"/>
    <w:rsid w:val="00A94E77"/>
    <w:rsid w:val="00AA3EEB"/>
    <w:rsid w:val="00AA73B3"/>
    <w:rsid w:val="00AB7B49"/>
    <w:rsid w:val="00AC0BE8"/>
    <w:rsid w:val="00AE40B4"/>
    <w:rsid w:val="00AE6826"/>
    <w:rsid w:val="00AE7239"/>
    <w:rsid w:val="00B1798B"/>
    <w:rsid w:val="00B22920"/>
    <w:rsid w:val="00B26D1C"/>
    <w:rsid w:val="00B57F65"/>
    <w:rsid w:val="00B846E5"/>
    <w:rsid w:val="00BA357E"/>
    <w:rsid w:val="00BA3CC6"/>
    <w:rsid w:val="00BD3B46"/>
    <w:rsid w:val="00BE0D87"/>
    <w:rsid w:val="00C008EB"/>
    <w:rsid w:val="00C06897"/>
    <w:rsid w:val="00C20CF1"/>
    <w:rsid w:val="00C31394"/>
    <w:rsid w:val="00C37720"/>
    <w:rsid w:val="00C442AA"/>
    <w:rsid w:val="00C47DBC"/>
    <w:rsid w:val="00C7191D"/>
    <w:rsid w:val="00C83039"/>
    <w:rsid w:val="00C90B90"/>
    <w:rsid w:val="00CA3738"/>
    <w:rsid w:val="00CB707C"/>
    <w:rsid w:val="00CF0B57"/>
    <w:rsid w:val="00D013C1"/>
    <w:rsid w:val="00D20021"/>
    <w:rsid w:val="00D26AF5"/>
    <w:rsid w:val="00D376CB"/>
    <w:rsid w:val="00D401EA"/>
    <w:rsid w:val="00D758C3"/>
    <w:rsid w:val="00D838C1"/>
    <w:rsid w:val="00D931FE"/>
    <w:rsid w:val="00DA3350"/>
    <w:rsid w:val="00DC0145"/>
    <w:rsid w:val="00DC7D2F"/>
    <w:rsid w:val="00DD0072"/>
    <w:rsid w:val="00DD5820"/>
    <w:rsid w:val="00E01188"/>
    <w:rsid w:val="00E154E2"/>
    <w:rsid w:val="00E31017"/>
    <w:rsid w:val="00E310B2"/>
    <w:rsid w:val="00E37CA6"/>
    <w:rsid w:val="00E473D1"/>
    <w:rsid w:val="00E530CF"/>
    <w:rsid w:val="00E55FA2"/>
    <w:rsid w:val="00E97118"/>
    <w:rsid w:val="00EA30BB"/>
    <w:rsid w:val="00EA6F66"/>
    <w:rsid w:val="00EC6A0F"/>
    <w:rsid w:val="00ED6B29"/>
    <w:rsid w:val="00EF66F5"/>
    <w:rsid w:val="00F03030"/>
    <w:rsid w:val="00F10301"/>
    <w:rsid w:val="00F211D2"/>
    <w:rsid w:val="00F2786C"/>
    <w:rsid w:val="00F53464"/>
    <w:rsid w:val="00F56073"/>
    <w:rsid w:val="00F63098"/>
    <w:rsid w:val="00F81015"/>
    <w:rsid w:val="00F84575"/>
    <w:rsid w:val="00F87D7D"/>
    <w:rsid w:val="00F92989"/>
    <w:rsid w:val="00F94BC4"/>
    <w:rsid w:val="00F96562"/>
    <w:rsid w:val="00FF66E2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7B0678"/>
  <w15:chartTrackingRefBased/>
  <w15:docId w15:val="{A52544EC-0B57-49D4-BE1E-10F7EE5B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5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C90B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3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0D63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3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0D631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63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705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207059"/>
  </w:style>
  <w:style w:type="character" w:styleId="Hyperlink">
    <w:name w:val="Hyperlink"/>
    <w:basedOn w:val="DefaultParagraphFont"/>
    <w:uiPriority w:val="99"/>
    <w:unhideWhenUsed/>
    <w:rsid w:val="00207059"/>
    <w:rPr>
      <w:color w:val="0000FF"/>
      <w:u w:val="single"/>
    </w:rPr>
  </w:style>
  <w:style w:type="paragraph" w:customStyle="1" w:styleId="ContactInfo">
    <w:name w:val="Contact Info"/>
    <w:basedOn w:val="Normal"/>
    <w:uiPriority w:val="1"/>
    <w:qFormat/>
    <w:rsid w:val="00F96562"/>
    <w:pPr>
      <w:spacing w:after="0"/>
    </w:pPr>
    <w:rPr>
      <w:rFonts w:eastAsiaTheme="minorEastAsia"/>
      <w:spacing w:val="4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qFormat/>
    <w:rsid w:val="00F96562"/>
    <w:pPr>
      <w:keepNext/>
      <w:spacing w:after="1000" w:line="240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5"/>
    <w:rsid w:val="00F96562"/>
    <w:rPr>
      <w:rFonts w:asciiTheme="minorHAnsi" w:eastAsiaTheme="minorEastAsia" w:hAnsiTheme="minorHAnsi" w:cstheme="minorBidi"/>
      <w:spacing w:val="4"/>
      <w:sz w:val="22"/>
      <w:lang w:eastAsia="ja-JP"/>
    </w:rPr>
  </w:style>
  <w:style w:type="paragraph" w:styleId="Signature">
    <w:name w:val="Signature"/>
    <w:basedOn w:val="Normal"/>
    <w:next w:val="Normal"/>
    <w:link w:val="SignatureChar"/>
    <w:uiPriority w:val="6"/>
    <w:qFormat/>
    <w:rsid w:val="00F96562"/>
    <w:pPr>
      <w:keepNext/>
      <w:spacing w:after="240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6"/>
    <w:rsid w:val="00F96562"/>
    <w:rPr>
      <w:rFonts w:asciiTheme="minorHAnsi" w:eastAsiaTheme="minorEastAsia" w:hAnsiTheme="minorHAnsi" w:cstheme="minorBidi"/>
      <w:spacing w:val="4"/>
      <w:sz w:val="22"/>
      <w:lang w:eastAsia="ja-JP"/>
    </w:rPr>
  </w:style>
  <w:style w:type="paragraph" w:styleId="Date">
    <w:name w:val="Date"/>
    <w:basedOn w:val="Normal"/>
    <w:next w:val="ContactInfo"/>
    <w:link w:val="DateChar"/>
    <w:uiPriority w:val="2"/>
    <w:qFormat/>
    <w:rsid w:val="00F96562"/>
    <w:pPr>
      <w:spacing w:after="480" w:line="240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2"/>
    <w:rsid w:val="00F96562"/>
    <w:rPr>
      <w:rFonts w:asciiTheme="minorHAnsi" w:eastAsiaTheme="minorEastAsia" w:hAnsiTheme="minorHAnsi" w:cstheme="minorBidi"/>
      <w:spacing w:val="4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2058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90B90"/>
    <w:rPr>
      <w:sz w:val="24"/>
      <w:szCs w:val="22"/>
    </w:rPr>
  </w:style>
  <w:style w:type="paragraph" w:styleId="Title">
    <w:name w:val="Title"/>
    <w:basedOn w:val="Normal"/>
    <w:link w:val="TitleChar"/>
    <w:qFormat/>
    <w:rsid w:val="00C90B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90B90"/>
    <w:rPr>
      <w:b/>
      <w:sz w:val="28"/>
    </w:rPr>
  </w:style>
  <w:style w:type="paragraph" w:styleId="Subtitle">
    <w:name w:val="Subtitle"/>
    <w:basedOn w:val="Normal"/>
    <w:link w:val="SubtitleChar"/>
    <w:qFormat/>
    <w:rsid w:val="00C90B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C90B90"/>
    <w:rPr>
      <w:sz w:val="28"/>
    </w:rPr>
  </w:style>
  <w:style w:type="character" w:styleId="Strong">
    <w:name w:val="Strong"/>
    <w:basedOn w:val="DefaultParagraphFont"/>
    <w:qFormat/>
    <w:rsid w:val="00C90B90"/>
    <w:rPr>
      <w:rFonts w:ascii="Garamond" w:hAnsi="Garamond"/>
      <w:b/>
      <w:bCs/>
      <w:color w:val="000000"/>
    </w:rPr>
  </w:style>
  <w:style w:type="paragraph" w:styleId="NoSpacing">
    <w:name w:val="No Spacing"/>
    <w:uiPriority w:val="1"/>
    <w:qFormat/>
    <w:rsid w:val="006721F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03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4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0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4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2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unik\Downloads\Letterhead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Miss Pauli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396176-BD5E-4E04-BE3C-514D837D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Letterhead-Word</Template>
  <TotalTime>20</TotalTime>
  <Pages>1</Pages>
  <Words>110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Mary’s High School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Junik</dc:creator>
  <cp:keywords>July 9, 2018</cp:keywords>
  <dc:description/>
  <cp:lastModifiedBy>Keith Junik</cp:lastModifiedBy>
  <cp:revision>3</cp:revision>
  <cp:lastPrinted>2025-06-12T15:01:00Z</cp:lastPrinted>
  <dcterms:created xsi:type="dcterms:W3CDTF">2024-07-10T14:38:00Z</dcterms:created>
  <dcterms:modified xsi:type="dcterms:W3CDTF">2025-06-12T15:08:00Z</dcterms:modified>
</cp:coreProperties>
</file>